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F2A" w:rsidRDefault="00C81F2A">
      <w:pPr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园艺学院召开大学生就业委员会成立大会</w:t>
      </w:r>
    </w:p>
    <w:p w:rsidR="00C81F2A" w:rsidRDefault="00C81F2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根据学校就业工作要求，</w:t>
      </w:r>
      <w:r>
        <w:rPr>
          <w:rFonts w:ascii="仿宋" w:eastAsia="仿宋" w:hAnsi="仿宋" w:cs="仿宋"/>
          <w:sz w:val="28"/>
          <w:szCs w:val="28"/>
        </w:rPr>
        <w:t>2016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/>
          <w:sz w:val="28"/>
          <w:szCs w:val="28"/>
        </w:rPr>
        <w:t>19</w:t>
      </w:r>
      <w:r>
        <w:rPr>
          <w:rFonts w:ascii="仿宋" w:eastAsia="仿宋" w:hAnsi="仿宋" w:cs="仿宋" w:hint="eastAsia"/>
          <w:sz w:val="28"/>
          <w:szCs w:val="28"/>
        </w:rPr>
        <w:t>日园艺学院大学生就业委员会成立大会在昌黎校区召开。园艺学院就业工作负责人及</w:t>
      </w:r>
      <w:r>
        <w:rPr>
          <w:rFonts w:ascii="仿宋" w:eastAsia="仿宋" w:hAnsi="仿宋" w:cs="仿宋"/>
          <w:sz w:val="28"/>
          <w:szCs w:val="28"/>
        </w:rPr>
        <w:t>50</w:t>
      </w:r>
      <w:r>
        <w:rPr>
          <w:rFonts w:ascii="仿宋" w:eastAsia="仿宋" w:hAnsi="仿宋" w:cs="仿宋" w:hint="eastAsia"/>
          <w:sz w:val="28"/>
          <w:szCs w:val="28"/>
        </w:rPr>
        <w:t>多名报名学生参加了会议。根据报名同学的竞选演讲及兴趣爱好和能力，产生了园艺学院第一届大学生就业委员会组织机构。其目的就是培养和提高大学生就业创业意识，充分发挥大学生在就业创业、职业生涯规划的主动性和积极性，提升大学生的求职择业能力，对解决目前大学生就业难的问题具有重要作用。并在会上提出了举办大学生求职简历设计大赛的活动。</w:t>
      </w:r>
    </w:p>
    <w:p w:rsidR="00C81F2A" w:rsidRDefault="00C81F2A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C81F2A" w:rsidRDefault="00C81F2A">
      <w:pPr>
        <w:rPr>
          <w:rFonts w:ascii="仿宋" w:eastAsia="仿宋" w:hAnsi="仿宋" w:cs="仿宋"/>
          <w:sz w:val="28"/>
          <w:szCs w:val="28"/>
        </w:rPr>
      </w:pPr>
      <w:r w:rsidRPr="00B61A8C">
        <w:rPr>
          <w:rFonts w:ascii="仿宋" w:eastAsia="仿宋" w:hAnsi="仿宋" w:cs="仿宋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QQ图片20161023120539" style="width:409.5pt;height:307.5pt;visibility:visible">
            <v:imagedata r:id="rId6" o:title=""/>
          </v:shape>
        </w:pict>
      </w:r>
    </w:p>
    <w:p w:rsidR="00C81F2A" w:rsidRDefault="00C81F2A">
      <w:pPr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</w:p>
    <w:p w:rsidR="00C81F2A" w:rsidRDefault="00C81F2A" w:rsidP="00F45FDB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撰稿：赵丽梅</w:t>
      </w:r>
      <w:r>
        <w:rPr>
          <w:rFonts w:ascii="仿宋" w:eastAsia="仿宋" w:hAnsi="仿宋" w:cs="仿宋"/>
          <w:b/>
          <w:bCs/>
          <w:sz w:val="28"/>
          <w:szCs w:val="28"/>
        </w:rPr>
        <w:t xml:space="preserve">       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审稿：李佩忠</w:t>
      </w:r>
    </w:p>
    <w:sectPr w:rsidR="00C81F2A" w:rsidSect="00085B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F2A" w:rsidRDefault="00C81F2A">
      <w:r>
        <w:separator/>
      </w:r>
    </w:p>
  </w:endnote>
  <w:endnote w:type="continuationSeparator" w:id="0">
    <w:p w:rsidR="00C81F2A" w:rsidRDefault="00C81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F2A" w:rsidRDefault="00C81F2A">
      <w:r>
        <w:separator/>
      </w:r>
    </w:p>
  </w:footnote>
  <w:footnote w:type="continuationSeparator" w:id="0">
    <w:p w:rsidR="00C81F2A" w:rsidRDefault="00C81F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F45FDB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5B74"/>
    <w:rsid w:val="00085B74"/>
    <w:rsid w:val="00873994"/>
    <w:rsid w:val="00B61A8C"/>
    <w:rsid w:val="00C81F2A"/>
    <w:rsid w:val="00CE17BF"/>
    <w:rsid w:val="00F45FDB"/>
    <w:rsid w:val="0E615084"/>
    <w:rsid w:val="71D23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B7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45F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D5E0F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F45F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D5E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40</Words>
  <Characters>229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李星</dc:creator>
  <cp:keywords/>
  <dc:description/>
  <cp:lastModifiedBy>Microsoft</cp:lastModifiedBy>
  <cp:revision>2</cp:revision>
  <dcterms:created xsi:type="dcterms:W3CDTF">2014-10-29T12:08:00Z</dcterms:created>
  <dcterms:modified xsi:type="dcterms:W3CDTF">2016-10-31T02:33:00Z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